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FF6F" w14:textId="77777777" w:rsidR="007D5836" w:rsidRPr="00554276" w:rsidRDefault="007931A1" w:rsidP="00620AE8">
      <w:pPr>
        <w:pStyle w:val="Heading1"/>
      </w:pPr>
      <w:r>
        <w:t>911 Communications Board</w:t>
      </w:r>
    </w:p>
    <w:p w14:paraId="3F26FF70" w14:textId="77777777" w:rsidR="00554276" w:rsidRDefault="00000000" w:rsidP="00620AE8">
      <w:pPr>
        <w:pStyle w:val="Heading1"/>
      </w:pPr>
      <w:sdt>
        <w:sdtPr>
          <w:alias w:val="Meeting agenda:"/>
          <w:tag w:val="Meeting agenda:"/>
          <w:id w:val="-660314159"/>
          <w:placeholder>
            <w:docPart w:val="57F5A785021F4A4C89B5A71F339209A8"/>
          </w:placeholder>
          <w:temporary/>
          <w:showingPlcHdr/>
          <w15:appearance w15:val="hidden"/>
        </w:sdtPr>
        <w:sdtContent>
          <w:r w:rsidR="00062267" w:rsidRPr="004B5C09">
            <w:t xml:space="preserve">Meeting </w:t>
          </w:r>
          <w:r w:rsidR="00062267">
            <w:t>Agenda</w:t>
          </w:r>
        </w:sdtContent>
      </w:sdt>
    </w:p>
    <w:p w14:paraId="3F26FF71" w14:textId="692AFCA2" w:rsidR="00062267" w:rsidRDefault="003B6D08" w:rsidP="003B6D08">
      <w:pPr>
        <w:pStyle w:val="Heading2"/>
      </w:pPr>
      <w:r>
        <w:t>October 17</w:t>
      </w:r>
      <w:r w:rsidR="001826BE">
        <w:t>,</w:t>
      </w:r>
      <w:r w:rsidR="00715303">
        <w:t xml:space="preserve"> 202</w:t>
      </w:r>
      <w:r w:rsidR="0018504B">
        <w:t>4</w:t>
      </w:r>
    </w:p>
    <w:p w14:paraId="3F26FF72" w14:textId="77777777" w:rsidR="00A4511E" w:rsidRPr="00EA277E" w:rsidRDefault="007931A1" w:rsidP="00A87891">
      <w:pPr>
        <w:pStyle w:val="Heading2"/>
      </w:pPr>
      <w:r>
        <w:t>10:00 AM</w:t>
      </w:r>
    </w:p>
    <w:p w14:paraId="3F26FF73" w14:textId="4CBB5337" w:rsidR="00A4511E" w:rsidRPr="00A87891" w:rsidRDefault="00000000" w:rsidP="007A16B7">
      <w:pPr>
        <w:pStyle w:val="ListParagraph"/>
      </w:pPr>
      <w:sdt>
        <w:sdtPr>
          <w:alias w:val="Call to order:"/>
          <w:tag w:val="Call to order:"/>
          <w:id w:val="-444086674"/>
          <w:placeholder>
            <w:docPart w:val="8EAFD653CA7D47AE881E3EFBA84AE6DB"/>
          </w:placeholder>
          <w:temporary/>
          <w:showingPlcHdr/>
          <w15:appearance w15:val="hidden"/>
        </w:sdtPr>
        <w:sdtContent>
          <w:r w:rsidR="00062267" w:rsidRPr="00A87891">
            <w:t>Call to order</w:t>
          </w:r>
        </w:sdtContent>
      </w:sdt>
      <w:r w:rsidR="007B730F">
        <w:t xml:space="preserve"> </w:t>
      </w:r>
      <w:r w:rsidR="00C96EE4">
        <w:t>at 10:0</w:t>
      </w:r>
      <w:r w:rsidR="003B6D08">
        <w:t>3</w:t>
      </w:r>
      <w:r w:rsidR="00A12B99">
        <w:t xml:space="preserve"> A.M.</w:t>
      </w:r>
    </w:p>
    <w:p w14:paraId="489AD884" w14:textId="286BB0C7" w:rsidR="00B45249" w:rsidRDefault="00715303" w:rsidP="00B45249">
      <w:pPr>
        <w:pStyle w:val="ListParagraph"/>
      </w:pPr>
      <w:r>
        <w:t>Approval of</w:t>
      </w:r>
      <w:r w:rsidR="0034643F">
        <w:t xml:space="preserve"> Last </w:t>
      </w:r>
      <w:r>
        <w:t xml:space="preserve">Meeting </w:t>
      </w:r>
      <w:r w:rsidR="0034643F">
        <w:t>Minutes</w:t>
      </w:r>
      <w:r w:rsidR="0029006C">
        <w:t xml:space="preserve"> – Motion by </w:t>
      </w:r>
      <w:r w:rsidR="003B6D08">
        <w:t>Chief Hill</w:t>
      </w:r>
      <w:r w:rsidR="008D07A6">
        <w:t>.</w:t>
      </w:r>
      <w:r w:rsidR="0029006C">
        <w:t xml:space="preserve"> Seconded by </w:t>
      </w:r>
      <w:r w:rsidR="003B6D08">
        <w:t>Chief Miller</w:t>
      </w:r>
      <w:r w:rsidR="008D07A6">
        <w:t>. Unanimously approved.</w:t>
      </w:r>
    </w:p>
    <w:p w14:paraId="3946B3E3" w14:textId="24F89C0E" w:rsidR="00CC0A41" w:rsidRDefault="00CC0A41" w:rsidP="009354FB">
      <w:pPr>
        <w:pStyle w:val="ListParagraph"/>
      </w:pPr>
      <w:r>
        <w:t>Updates</w:t>
      </w:r>
    </w:p>
    <w:p w14:paraId="693F1085" w14:textId="77777777" w:rsidR="00CC0A41" w:rsidRDefault="00CC0A41" w:rsidP="00CC0A41">
      <w:pPr>
        <w:pStyle w:val="ListParagraph"/>
        <w:numPr>
          <w:ilvl w:val="0"/>
          <w:numId w:val="33"/>
        </w:numPr>
      </w:pPr>
      <w:r>
        <w:t xml:space="preserve">Update on 911 Center from Director Vogt – Director Vogt advised we have made a number of changes to the training program to work on retention. She noted that the changes made by agencies in their radio traffic are a large piece of this process in that it reduces some of the tasks performed. The technology and job have changed a lot over the years, but these steps will help retain the people we hire moving forward. </w:t>
      </w:r>
    </w:p>
    <w:p w14:paraId="640F15FA" w14:textId="49F93E6F" w:rsidR="00CC0A41" w:rsidRDefault="00CC0A41" w:rsidP="00CC0A41">
      <w:pPr>
        <w:pStyle w:val="ListParagraph"/>
        <w:numPr>
          <w:ilvl w:val="0"/>
          <w:numId w:val="33"/>
        </w:numPr>
      </w:pPr>
      <w:r>
        <w:t>Feature request – Director Vogt advised with respect to the upcoming software release outlined in the meeting with EF Johnson, it contains a feature request that will help dispatch not walk over field units unintentionally.  It will also provide a notification when field units walk over each other.  It will require an extra step for dispatch to override field units.  Asst. Director Smith noted that it will be a lot closer to how the Motorola consoles operated. Todd explained that all consoles in the past would hear the field audio but the console audio would go out.  Trunking changed how this process worked so it isn’t as much of a two-way street.  The interrupted traffic now stops.  Mr Rapson asked if there were any questions for him.  He also related that on the next agenda, there is a request to refresh all EF Johnson public safety radios on the system.  Todd provided further details regarding how the system prioritizes and queues radio traffic.  Lt. Brown asked if this was the update coming in December.  Todd indicated that it was.  Todd went on to explain that coverage in an 800MHz system should be very consistent and that is why this frequency range is used.  EF Johnson is adding to their software so we can differentiate issues.</w:t>
      </w:r>
    </w:p>
    <w:p w14:paraId="2473E472" w14:textId="249E815D" w:rsidR="00CC0A41" w:rsidRDefault="00CC0A41" w:rsidP="00CC0A41">
      <w:pPr>
        <w:pStyle w:val="ListParagraph"/>
        <w:numPr>
          <w:ilvl w:val="0"/>
          <w:numId w:val="33"/>
        </w:numPr>
      </w:pPr>
      <w:r>
        <w:t xml:space="preserve">Preventative Maintenance - Director Vogt, expanding on something mentioned by Mr. Rapson, explained that there is an item on the next Board of Commissioners (BOC) agenda to conduct preventative maintenance on all EF Johnson public safety radios.  She explained that some of the problems we are having could be a system issue but problems with the radios such as a bad antenna, a loose connection, etc. could potentially mask it.  The proposal is for a hands-on, comprehensive </w:t>
      </w:r>
      <w:r>
        <w:lastRenderedPageBreak/>
        <w:t>preventative maintenance check.  It also includes a service monitor to be purchased for the county that will check the tuning of the radios moving forward.  Chief Black asked if this would include the Motorola radios.  Director Vogt and Todd explained that the software and cables were being ordered to be able to also service Motorola radios.  Todd relayed that Commissioner Gibbons called him regarding a maintenance plan moving forward.  They discussed having Radio One come to Fayette on a set schedule to maintain radios.  These dates would be open to all agencies.  Todd introduced Corey Thomas with Mission Critical Partners.  Corey will be taking over most of the project management functions allowing Todd to concentrate on the system aspects of the project.  Finally, Todd mentioned that we will be going back to the BOC in December to ask for their support in selecting, negotiating, and moving to the two new tower sites with the goal of improving coverage.  Director Vogt mentioned that the Town of Tyrone could assist when they renegotiate the lease for the land with American Tower.  Chief Mundy advised that they will do whatever they can to assist.  Todd explained how many companies will allow a provision for public safety if it is requested during negotiations.</w:t>
      </w:r>
    </w:p>
    <w:p w14:paraId="1D56225E" w14:textId="6CA31E76" w:rsidR="00CC0A41" w:rsidRDefault="00CC0A41" w:rsidP="00CC0A41">
      <w:pPr>
        <w:pStyle w:val="ListParagraph"/>
        <w:numPr>
          <w:ilvl w:val="0"/>
          <w:numId w:val="0"/>
        </w:numPr>
        <w:ind w:left="547"/>
      </w:pPr>
    </w:p>
    <w:p w14:paraId="1CFF9CF1" w14:textId="783C383F" w:rsidR="009354FB" w:rsidRDefault="009354FB" w:rsidP="009354FB">
      <w:pPr>
        <w:pStyle w:val="ListParagraph"/>
      </w:pPr>
      <w:r>
        <w:t xml:space="preserve">New Business </w:t>
      </w:r>
    </w:p>
    <w:p w14:paraId="0782DBF6" w14:textId="77777777" w:rsidR="003504B7" w:rsidRDefault="003504B7" w:rsidP="003504B7">
      <w:pPr>
        <w:pStyle w:val="ListParagraph"/>
        <w:numPr>
          <w:ilvl w:val="0"/>
          <w:numId w:val="34"/>
        </w:numPr>
      </w:pPr>
      <w:r>
        <w:t xml:space="preserve">Carbyne &amp; Flock 911 - Lt. Brown addressed Flock/Prepared project.  Asst. Chief Myers recapped the project to date.  He then advised that Eventide has since discovered there isn’t much demand for the solution with Carbyne as they don’t have many customers compared to other phone system vendors.  Eventide is now wanting to be paid for the development.  Director Vogt provided information on a potential court case with Prepared which is one of the main factors driving Carbyne’s reluctance to work with them.  She also explained that she had worked out a Hail Mary deal with Carbyne, which may or may not come to fruition.  If the county is able to complete grounding upgrades on the main 911 building by December 31, Carbyne will develop the solution for free.  There was discussion regarding the various vendors involved and how to move forward.  </w:t>
      </w:r>
    </w:p>
    <w:p w14:paraId="0B7C66E5" w14:textId="77777777" w:rsidR="003504B7" w:rsidRDefault="003504B7" w:rsidP="003504B7">
      <w:pPr>
        <w:pStyle w:val="ListParagraph"/>
        <w:numPr>
          <w:ilvl w:val="0"/>
          <w:numId w:val="34"/>
        </w:numPr>
      </w:pPr>
      <w:r>
        <w:t xml:space="preserve">Revised radio procedures - Asst. Director discussed with the group whether everyone was on board with eliminating the tone-out procedure and it would be the responsibility of the road supervisor to contact a unit not answering.  Chief Deputy Rhodes expressed some reluctance, advising that it gets the attention of others who may not be paying attention at the time.  Chet suggested that the road supervisor can preempt the current procedure, otherwise the current tone-out process will continue.  Lt. Brown asked about how the medical processes.  This led into Chet and Derek’s suggestions for reducing traffic.  Derek brought up unnecessary GCIC requests.  </w:t>
      </w:r>
      <w:r>
        <w:lastRenderedPageBreak/>
        <w:t xml:space="preserve">Examples were discussed with the consensus being unless there are mitigating circumstances, units should run tags, licenses, and other information, particularly on accidents, from their MDT.   Chet moved on to the current way the CAD creates both a medical and law call for most requests, creating the need to check with a watch commander on their response.  It was determined by the group that the minor EMS call types would be changed to not generate a call for law enforcement.  Dispatchers can use discretion if there are flags on the location or something in the call seems off and send a unit.  There was discussion on how many of the call natures are used and that several already have an assault version which would require law enforcement to be dispatched.  Chief Hill advised the group that Fayette County will force entry to every residence on a medical alarm activation if no one comes to the door; they do not wait on the Sheriff’s Office to arrive.  </w:t>
      </w:r>
    </w:p>
    <w:p w14:paraId="2758CE15" w14:textId="2906F89D" w:rsidR="003504B7" w:rsidRDefault="003504B7" w:rsidP="003504B7">
      <w:pPr>
        <w:pStyle w:val="ListParagraph"/>
        <w:numPr>
          <w:ilvl w:val="0"/>
          <w:numId w:val="34"/>
        </w:numPr>
      </w:pPr>
      <w:r>
        <w:t>Derek provided ideas for updating the holding traffic when there is a foreseeable situation.  The suggestion is to have the involved units move to a secondary channel rather than moving the rest of the agency.  This would remove the potential of units coming on duty or not paying attention to their radio from keying up while traffic is being held.  Priority and unanticipated situation would remain on main channel.  Board will discuss among themselves and revisit at next meeting.</w:t>
      </w:r>
    </w:p>
    <w:p w14:paraId="5F3BC79E" w14:textId="77777777" w:rsidR="003504B7" w:rsidRDefault="003504B7" w:rsidP="003504B7">
      <w:pPr>
        <w:pStyle w:val="ListParagraph"/>
        <w:numPr>
          <w:ilvl w:val="0"/>
          <w:numId w:val="0"/>
        </w:numPr>
        <w:ind w:left="187"/>
      </w:pPr>
    </w:p>
    <w:p w14:paraId="565CAA85" w14:textId="6AB73564" w:rsidR="003504B7" w:rsidRDefault="003504B7" w:rsidP="009354FB">
      <w:pPr>
        <w:pStyle w:val="ListParagraph"/>
      </w:pPr>
      <w:r>
        <w:t>Adjournment</w:t>
      </w:r>
    </w:p>
    <w:p w14:paraId="582F6569" w14:textId="3BAD64A3" w:rsidR="00411CB0" w:rsidRDefault="00411CB0" w:rsidP="003504B7">
      <w:pPr>
        <w:pStyle w:val="ListParagraph"/>
        <w:numPr>
          <w:ilvl w:val="0"/>
          <w:numId w:val="0"/>
        </w:numPr>
        <w:ind w:left="547"/>
      </w:pPr>
      <w:r>
        <w:t xml:space="preserve">Motion to adjourn - Motion by Chief Miller.  Seconded by Chief </w:t>
      </w:r>
      <w:r w:rsidR="00723841">
        <w:t>Black</w:t>
      </w:r>
      <w:r>
        <w:t>.  Unanimously approved.</w:t>
      </w:r>
    </w:p>
    <w:p w14:paraId="7BDB482E" w14:textId="77777777" w:rsidR="007677BC" w:rsidRDefault="007677BC" w:rsidP="003504B7">
      <w:pPr>
        <w:pStyle w:val="ListParagraph"/>
        <w:numPr>
          <w:ilvl w:val="0"/>
          <w:numId w:val="0"/>
        </w:numPr>
        <w:ind w:left="547"/>
      </w:pPr>
    </w:p>
    <w:p w14:paraId="3E9B5584" w14:textId="3F6607B4" w:rsidR="007677BC" w:rsidRDefault="007677BC" w:rsidP="003504B7">
      <w:pPr>
        <w:pStyle w:val="ListParagraph"/>
        <w:numPr>
          <w:ilvl w:val="0"/>
          <w:numId w:val="0"/>
        </w:numPr>
        <w:ind w:left="547"/>
      </w:pPr>
      <w:r>
        <w:t>Minutes approved 01/30/2025</w:t>
      </w:r>
    </w:p>
    <w:sectPr w:rsidR="007677BC" w:rsidSect="003F2AEC">
      <w:headerReference w:type="even" r:id="rId10"/>
      <w:headerReference w:type="default" r:id="rId11"/>
      <w:footerReference w:type="even" r:id="rId12"/>
      <w:footerReference w:type="default" r:id="rId13"/>
      <w:headerReference w:type="first" r:id="rId14"/>
      <w:footerReference w:type="first" r:id="rId15"/>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092BD" w14:textId="77777777" w:rsidR="00722AF2" w:rsidRDefault="00722AF2" w:rsidP="00CB53EA">
      <w:pPr>
        <w:spacing w:after="0" w:line="240" w:lineRule="auto"/>
      </w:pPr>
      <w:r>
        <w:separator/>
      </w:r>
    </w:p>
  </w:endnote>
  <w:endnote w:type="continuationSeparator" w:id="0">
    <w:p w14:paraId="05E7092C" w14:textId="77777777" w:rsidR="00722AF2" w:rsidRDefault="00722AF2"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F85" w14:textId="77777777" w:rsidR="00024887" w:rsidRDefault="000248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F86" w14:textId="77777777" w:rsidR="00024887" w:rsidRDefault="000248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F88" w14:textId="77777777" w:rsidR="00024887" w:rsidRDefault="000248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DEB8A" w14:textId="77777777" w:rsidR="00722AF2" w:rsidRDefault="00722AF2" w:rsidP="00CB53EA">
      <w:pPr>
        <w:spacing w:after="0" w:line="240" w:lineRule="auto"/>
      </w:pPr>
      <w:r>
        <w:separator/>
      </w:r>
    </w:p>
  </w:footnote>
  <w:footnote w:type="continuationSeparator" w:id="0">
    <w:p w14:paraId="770953EF" w14:textId="77777777" w:rsidR="00722AF2" w:rsidRDefault="00722AF2" w:rsidP="00CB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F83" w14:textId="77777777" w:rsidR="00024887" w:rsidRDefault="000248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F84" w14:textId="77777777" w:rsidR="00024887" w:rsidRDefault="000248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FF87" w14:textId="77777777" w:rsidR="00024887" w:rsidRDefault="0002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036CE"/>
    <w:multiLevelType w:val="hybridMultilevel"/>
    <w:tmpl w:val="E34ECBBA"/>
    <w:lvl w:ilvl="0" w:tplc="58F08410">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1"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746033"/>
    <w:multiLevelType w:val="hybridMultilevel"/>
    <w:tmpl w:val="48E4B9C8"/>
    <w:lvl w:ilvl="0" w:tplc="1632D18A">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4"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6"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4C52B8"/>
    <w:multiLevelType w:val="hybridMultilevel"/>
    <w:tmpl w:val="5404A9A0"/>
    <w:lvl w:ilvl="0" w:tplc="50F426A8">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2053790"/>
    <w:multiLevelType w:val="hybridMultilevel"/>
    <w:tmpl w:val="C9507C84"/>
    <w:lvl w:ilvl="0" w:tplc="E4EA7D84">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0"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37A0334"/>
    <w:multiLevelType w:val="singleLevel"/>
    <w:tmpl w:val="06FE90B4"/>
    <w:lvl w:ilvl="0">
      <w:start w:val="1"/>
      <w:numFmt w:val="lowerLetter"/>
      <w:lvlText w:val="%1)"/>
      <w:lvlJc w:val="left"/>
      <w:pPr>
        <w:tabs>
          <w:tab w:val="num" w:pos="720"/>
        </w:tabs>
        <w:ind w:left="720" w:hanging="360"/>
      </w:pPr>
      <w:rPr>
        <w:rFonts w:hint="default"/>
      </w:rPr>
    </w:lvl>
  </w:abstractNum>
  <w:abstractNum w:abstractNumId="22" w15:restartNumberingAfterBreak="0">
    <w:nsid w:val="46700024"/>
    <w:multiLevelType w:val="hybridMultilevel"/>
    <w:tmpl w:val="1ECE0564"/>
    <w:lvl w:ilvl="0" w:tplc="F30A6DC2">
      <w:start w:val="4"/>
      <w:numFmt w:val="bullet"/>
      <w:lvlText w:val="-"/>
      <w:lvlJc w:val="left"/>
      <w:pPr>
        <w:ind w:left="547" w:hanging="360"/>
      </w:pPr>
      <w:rPr>
        <w:rFonts w:ascii="Times New Roman" w:eastAsia="Times New Roman" w:hAnsi="Times New Roman" w:cs="Times New Roman" w:hint="default"/>
      </w:rPr>
    </w:lvl>
    <w:lvl w:ilvl="1" w:tplc="04090003" w:tentative="1">
      <w:start w:val="1"/>
      <w:numFmt w:val="bullet"/>
      <w:lvlText w:val="o"/>
      <w:lvlJc w:val="left"/>
      <w:pPr>
        <w:ind w:left="1267" w:hanging="360"/>
      </w:pPr>
      <w:rPr>
        <w:rFonts w:ascii="Courier New" w:hAnsi="Courier New" w:cs="Courier New" w:hint="default"/>
      </w:rPr>
    </w:lvl>
    <w:lvl w:ilvl="2" w:tplc="04090005" w:tentative="1">
      <w:start w:val="1"/>
      <w:numFmt w:val="bullet"/>
      <w:lvlText w:val=""/>
      <w:lvlJc w:val="left"/>
      <w:pPr>
        <w:ind w:left="1987" w:hanging="360"/>
      </w:pPr>
      <w:rPr>
        <w:rFonts w:ascii="Wingdings" w:hAnsi="Wingdings" w:hint="default"/>
      </w:rPr>
    </w:lvl>
    <w:lvl w:ilvl="3" w:tplc="04090001" w:tentative="1">
      <w:start w:val="1"/>
      <w:numFmt w:val="bullet"/>
      <w:lvlText w:val=""/>
      <w:lvlJc w:val="left"/>
      <w:pPr>
        <w:ind w:left="2707" w:hanging="360"/>
      </w:pPr>
      <w:rPr>
        <w:rFonts w:ascii="Symbol" w:hAnsi="Symbol" w:hint="default"/>
      </w:rPr>
    </w:lvl>
    <w:lvl w:ilvl="4" w:tplc="04090003" w:tentative="1">
      <w:start w:val="1"/>
      <w:numFmt w:val="bullet"/>
      <w:lvlText w:val="o"/>
      <w:lvlJc w:val="left"/>
      <w:pPr>
        <w:ind w:left="3427" w:hanging="360"/>
      </w:pPr>
      <w:rPr>
        <w:rFonts w:ascii="Courier New" w:hAnsi="Courier New" w:cs="Courier New" w:hint="default"/>
      </w:rPr>
    </w:lvl>
    <w:lvl w:ilvl="5" w:tplc="04090005" w:tentative="1">
      <w:start w:val="1"/>
      <w:numFmt w:val="bullet"/>
      <w:lvlText w:val=""/>
      <w:lvlJc w:val="left"/>
      <w:pPr>
        <w:ind w:left="4147" w:hanging="360"/>
      </w:pPr>
      <w:rPr>
        <w:rFonts w:ascii="Wingdings" w:hAnsi="Wingdings" w:hint="default"/>
      </w:rPr>
    </w:lvl>
    <w:lvl w:ilvl="6" w:tplc="04090001" w:tentative="1">
      <w:start w:val="1"/>
      <w:numFmt w:val="bullet"/>
      <w:lvlText w:val=""/>
      <w:lvlJc w:val="left"/>
      <w:pPr>
        <w:ind w:left="4867" w:hanging="360"/>
      </w:pPr>
      <w:rPr>
        <w:rFonts w:ascii="Symbol" w:hAnsi="Symbol" w:hint="default"/>
      </w:rPr>
    </w:lvl>
    <w:lvl w:ilvl="7" w:tplc="04090003" w:tentative="1">
      <w:start w:val="1"/>
      <w:numFmt w:val="bullet"/>
      <w:lvlText w:val="o"/>
      <w:lvlJc w:val="left"/>
      <w:pPr>
        <w:ind w:left="5587" w:hanging="360"/>
      </w:pPr>
      <w:rPr>
        <w:rFonts w:ascii="Courier New" w:hAnsi="Courier New" w:cs="Courier New" w:hint="default"/>
      </w:rPr>
    </w:lvl>
    <w:lvl w:ilvl="8" w:tplc="04090005" w:tentative="1">
      <w:start w:val="1"/>
      <w:numFmt w:val="bullet"/>
      <w:lvlText w:val=""/>
      <w:lvlJc w:val="left"/>
      <w:pPr>
        <w:ind w:left="6307" w:hanging="360"/>
      </w:pPr>
      <w:rPr>
        <w:rFonts w:ascii="Wingdings" w:hAnsi="Wingdings" w:hint="default"/>
      </w:rPr>
    </w:lvl>
  </w:abstractNum>
  <w:abstractNum w:abstractNumId="23"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B90BCA"/>
    <w:multiLevelType w:val="hybridMultilevel"/>
    <w:tmpl w:val="ED6627D4"/>
    <w:lvl w:ilvl="0" w:tplc="DB3AFD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A703B6"/>
    <w:multiLevelType w:val="hybridMultilevel"/>
    <w:tmpl w:val="C3AC4702"/>
    <w:lvl w:ilvl="0" w:tplc="6A8E54F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7"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FC06B6F"/>
    <w:multiLevelType w:val="hybridMultilevel"/>
    <w:tmpl w:val="225447C0"/>
    <w:lvl w:ilvl="0" w:tplc="AB264F78">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9"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16cid:durableId="1107966944">
    <w:abstractNumId w:val="27"/>
  </w:num>
  <w:num w:numId="2" w16cid:durableId="1388917407">
    <w:abstractNumId w:val="14"/>
  </w:num>
  <w:num w:numId="3" w16cid:durableId="647708315">
    <w:abstractNumId w:val="18"/>
  </w:num>
  <w:num w:numId="4" w16cid:durableId="1292632281">
    <w:abstractNumId w:val="12"/>
  </w:num>
  <w:num w:numId="5" w16cid:durableId="1605649323">
    <w:abstractNumId w:val="29"/>
  </w:num>
  <w:num w:numId="6" w16cid:durableId="2022735466">
    <w:abstractNumId w:val="11"/>
  </w:num>
  <w:num w:numId="7" w16cid:durableId="640574018">
    <w:abstractNumId w:val="25"/>
  </w:num>
  <w:num w:numId="8" w16cid:durableId="1470513204">
    <w:abstractNumId w:val="20"/>
  </w:num>
  <w:num w:numId="9" w16cid:durableId="1212570796">
    <w:abstractNumId w:val="9"/>
  </w:num>
  <w:num w:numId="10" w16cid:durableId="1234587350">
    <w:abstractNumId w:val="7"/>
  </w:num>
  <w:num w:numId="11" w16cid:durableId="332034864">
    <w:abstractNumId w:val="6"/>
  </w:num>
  <w:num w:numId="12" w16cid:durableId="1175806896">
    <w:abstractNumId w:val="3"/>
  </w:num>
  <w:num w:numId="13" w16cid:durableId="1549033293">
    <w:abstractNumId w:val="2"/>
  </w:num>
  <w:num w:numId="14" w16cid:durableId="465397963">
    <w:abstractNumId w:val="1"/>
  </w:num>
  <w:num w:numId="15" w16cid:durableId="1202550345">
    <w:abstractNumId w:val="16"/>
  </w:num>
  <w:num w:numId="16" w16cid:durableId="1567256889">
    <w:abstractNumId w:val="5"/>
  </w:num>
  <w:num w:numId="17" w16cid:durableId="252587516">
    <w:abstractNumId w:val="4"/>
  </w:num>
  <w:num w:numId="18" w16cid:durableId="996231821">
    <w:abstractNumId w:val="8"/>
  </w:num>
  <w:num w:numId="19" w16cid:durableId="1621305083">
    <w:abstractNumId w:val="0"/>
  </w:num>
  <w:num w:numId="20" w16cid:durableId="1079595164">
    <w:abstractNumId w:val="3"/>
    <w:lvlOverride w:ilvl="0">
      <w:startOverride w:val="1"/>
    </w:lvlOverride>
  </w:num>
  <w:num w:numId="21" w16cid:durableId="1571234088">
    <w:abstractNumId w:val="3"/>
    <w:lvlOverride w:ilvl="0">
      <w:startOverride w:val="1"/>
    </w:lvlOverride>
  </w:num>
  <w:num w:numId="22" w16cid:durableId="1972780747">
    <w:abstractNumId w:val="3"/>
    <w:lvlOverride w:ilvl="0">
      <w:startOverride w:val="1"/>
    </w:lvlOverride>
  </w:num>
  <w:num w:numId="23" w16cid:durableId="130826776">
    <w:abstractNumId w:val="30"/>
  </w:num>
  <w:num w:numId="24" w16cid:durableId="1573466870">
    <w:abstractNumId w:val="15"/>
  </w:num>
  <w:num w:numId="25" w16cid:durableId="1015039131">
    <w:abstractNumId w:val="21"/>
  </w:num>
  <w:num w:numId="26" w16cid:durableId="1286082720">
    <w:abstractNumId w:val="23"/>
  </w:num>
  <w:num w:numId="27" w16cid:durableId="358514099">
    <w:abstractNumId w:val="24"/>
  </w:num>
  <w:num w:numId="28" w16cid:durableId="48380050">
    <w:abstractNumId w:val="22"/>
  </w:num>
  <w:num w:numId="29" w16cid:durableId="1731685000">
    <w:abstractNumId w:val="26"/>
  </w:num>
  <w:num w:numId="30" w16cid:durableId="1580480322">
    <w:abstractNumId w:val="13"/>
  </w:num>
  <w:num w:numId="31" w16cid:durableId="129398219">
    <w:abstractNumId w:val="10"/>
  </w:num>
  <w:num w:numId="32" w16cid:durableId="844636480">
    <w:abstractNumId w:val="28"/>
  </w:num>
  <w:num w:numId="33" w16cid:durableId="2089112707">
    <w:abstractNumId w:val="19"/>
  </w:num>
  <w:num w:numId="34" w16cid:durableId="15941282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50">
      <o:colormru v:ext="edit" colors="teal"/>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3E5"/>
    <w:rsid w:val="00022DE6"/>
    <w:rsid w:val="00024887"/>
    <w:rsid w:val="00062267"/>
    <w:rsid w:val="00065C1D"/>
    <w:rsid w:val="000667B1"/>
    <w:rsid w:val="00074558"/>
    <w:rsid w:val="00080E64"/>
    <w:rsid w:val="000819F4"/>
    <w:rsid w:val="00082577"/>
    <w:rsid w:val="00095C05"/>
    <w:rsid w:val="000E2FAD"/>
    <w:rsid w:val="000E57B4"/>
    <w:rsid w:val="00112E48"/>
    <w:rsid w:val="00124447"/>
    <w:rsid w:val="00126455"/>
    <w:rsid w:val="001326BD"/>
    <w:rsid w:val="00135334"/>
    <w:rsid w:val="00140DAE"/>
    <w:rsid w:val="001423A6"/>
    <w:rsid w:val="0015180F"/>
    <w:rsid w:val="001610C8"/>
    <w:rsid w:val="0017644F"/>
    <w:rsid w:val="001826BE"/>
    <w:rsid w:val="0018504B"/>
    <w:rsid w:val="00186FAF"/>
    <w:rsid w:val="00187B09"/>
    <w:rsid w:val="00193653"/>
    <w:rsid w:val="00195CAF"/>
    <w:rsid w:val="001A03E7"/>
    <w:rsid w:val="001A29C5"/>
    <w:rsid w:val="001E576B"/>
    <w:rsid w:val="001F5F04"/>
    <w:rsid w:val="001F71D4"/>
    <w:rsid w:val="00226378"/>
    <w:rsid w:val="00243FD6"/>
    <w:rsid w:val="00243FE4"/>
    <w:rsid w:val="002463E6"/>
    <w:rsid w:val="00247A61"/>
    <w:rsid w:val="00252D8D"/>
    <w:rsid w:val="00257E14"/>
    <w:rsid w:val="0026172B"/>
    <w:rsid w:val="00271C05"/>
    <w:rsid w:val="002761C5"/>
    <w:rsid w:val="002854A2"/>
    <w:rsid w:val="0029006C"/>
    <w:rsid w:val="002917F4"/>
    <w:rsid w:val="002966F0"/>
    <w:rsid w:val="00297C1F"/>
    <w:rsid w:val="002B3045"/>
    <w:rsid w:val="002B59F1"/>
    <w:rsid w:val="002C3DE4"/>
    <w:rsid w:val="002D1EDF"/>
    <w:rsid w:val="003020CE"/>
    <w:rsid w:val="003122A9"/>
    <w:rsid w:val="00326C7A"/>
    <w:rsid w:val="003337E9"/>
    <w:rsid w:val="00337A32"/>
    <w:rsid w:val="0034643F"/>
    <w:rsid w:val="003504B7"/>
    <w:rsid w:val="00352B33"/>
    <w:rsid w:val="003541CD"/>
    <w:rsid w:val="003548E7"/>
    <w:rsid w:val="003574FD"/>
    <w:rsid w:val="00360B6E"/>
    <w:rsid w:val="0036355F"/>
    <w:rsid w:val="00367770"/>
    <w:rsid w:val="003765C4"/>
    <w:rsid w:val="00387452"/>
    <w:rsid w:val="003A5DD2"/>
    <w:rsid w:val="003B6D08"/>
    <w:rsid w:val="003D5028"/>
    <w:rsid w:val="003F0FDC"/>
    <w:rsid w:val="003F2AEC"/>
    <w:rsid w:val="004119BE"/>
    <w:rsid w:val="00411CB0"/>
    <w:rsid w:val="00411F8B"/>
    <w:rsid w:val="00417AD3"/>
    <w:rsid w:val="0043043B"/>
    <w:rsid w:val="00436A8B"/>
    <w:rsid w:val="0044560A"/>
    <w:rsid w:val="00447CD6"/>
    <w:rsid w:val="00461D3C"/>
    <w:rsid w:val="00477352"/>
    <w:rsid w:val="004822AF"/>
    <w:rsid w:val="00492139"/>
    <w:rsid w:val="004A7B60"/>
    <w:rsid w:val="004B062F"/>
    <w:rsid w:val="004B42A6"/>
    <w:rsid w:val="004B5C09"/>
    <w:rsid w:val="004B641C"/>
    <w:rsid w:val="004C1D56"/>
    <w:rsid w:val="004C5923"/>
    <w:rsid w:val="004D219A"/>
    <w:rsid w:val="004E227E"/>
    <w:rsid w:val="004E60C3"/>
    <w:rsid w:val="004E6919"/>
    <w:rsid w:val="004E6CF5"/>
    <w:rsid w:val="004F2094"/>
    <w:rsid w:val="00532649"/>
    <w:rsid w:val="00536E7C"/>
    <w:rsid w:val="00554276"/>
    <w:rsid w:val="00570969"/>
    <w:rsid w:val="005B24A0"/>
    <w:rsid w:val="005B6BA3"/>
    <w:rsid w:val="005E7C9F"/>
    <w:rsid w:val="006004B1"/>
    <w:rsid w:val="00616111"/>
    <w:rsid w:val="00616B41"/>
    <w:rsid w:val="00617250"/>
    <w:rsid w:val="006200EA"/>
    <w:rsid w:val="00620AE8"/>
    <w:rsid w:val="00623BA9"/>
    <w:rsid w:val="00640DF0"/>
    <w:rsid w:val="0064628C"/>
    <w:rsid w:val="00680296"/>
    <w:rsid w:val="0068195C"/>
    <w:rsid w:val="006978AC"/>
    <w:rsid w:val="006A25EA"/>
    <w:rsid w:val="006B30B4"/>
    <w:rsid w:val="006C3011"/>
    <w:rsid w:val="006F03D4"/>
    <w:rsid w:val="006F345A"/>
    <w:rsid w:val="006F6AD1"/>
    <w:rsid w:val="007002EB"/>
    <w:rsid w:val="00702E72"/>
    <w:rsid w:val="00706BDE"/>
    <w:rsid w:val="007131AC"/>
    <w:rsid w:val="00715303"/>
    <w:rsid w:val="00717B64"/>
    <w:rsid w:val="00722AF2"/>
    <w:rsid w:val="00723841"/>
    <w:rsid w:val="00726FD6"/>
    <w:rsid w:val="00730909"/>
    <w:rsid w:val="00747D8C"/>
    <w:rsid w:val="00755F95"/>
    <w:rsid w:val="00761705"/>
    <w:rsid w:val="007648D3"/>
    <w:rsid w:val="007677BC"/>
    <w:rsid w:val="00767CD3"/>
    <w:rsid w:val="00771C24"/>
    <w:rsid w:val="00771C85"/>
    <w:rsid w:val="007765BB"/>
    <w:rsid w:val="007931A1"/>
    <w:rsid w:val="007A16B7"/>
    <w:rsid w:val="007A363D"/>
    <w:rsid w:val="007B0712"/>
    <w:rsid w:val="007B730F"/>
    <w:rsid w:val="007C1D0C"/>
    <w:rsid w:val="007D5836"/>
    <w:rsid w:val="0081251B"/>
    <w:rsid w:val="008240DA"/>
    <w:rsid w:val="0083755C"/>
    <w:rsid w:val="0084776C"/>
    <w:rsid w:val="00867EA4"/>
    <w:rsid w:val="00891089"/>
    <w:rsid w:val="00895FB9"/>
    <w:rsid w:val="008B2A18"/>
    <w:rsid w:val="008D07A6"/>
    <w:rsid w:val="008D3A4A"/>
    <w:rsid w:val="008D47BD"/>
    <w:rsid w:val="008E476B"/>
    <w:rsid w:val="008F73FC"/>
    <w:rsid w:val="008F7E25"/>
    <w:rsid w:val="009354FB"/>
    <w:rsid w:val="0094014E"/>
    <w:rsid w:val="00941254"/>
    <w:rsid w:val="0094387E"/>
    <w:rsid w:val="00953EDF"/>
    <w:rsid w:val="009559E9"/>
    <w:rsid w:val="009760C6"/>
    <w:rsid w:val="009769BC"/>
    <w:rsid w:val="00977545"/>
    <w:rsid w:val="009825D0"/>
    <w:rsid w:val="009912B0"/>
    <w:rsid w:val="00991AB9"/>
    <w:rsid w:val="009921B8"/>
    <w:rsid w:val="0099250D"/>
    <w:rsid w:val="00993B51"/>
    <w:rsid w:val="009A341E"/>
    <w:rsid w:val="009C2E11"/>
    <w:rsid w:val="009D190F"/>
    <w:rsid w:val="00A01C5D"/>
    <w:rsid w:val="00A07662"/>
    <w:rsid w:val="00A12B99"/>
    <w:rsid w:val="00A13FAE"/>
    <w:rsid w:val="00A2775F"/>
    <w:rsid w:val="00A44772"/>
    <w:rsid w:val="00A4511E"/>
    <w:rsid w:val="00A5132F"/>
    <w:rsid w:val="00A54759"/>
    <w:rsid w:val="00A61C1D"/>
    <w:rsid w:val="00A87891"/>
    <w:rsid w:val="00AD68A1"/>
    <w:rsid w:val="00AE0571"/>
    <w:rsid w:val="00AE391E"/>
    <w:rsid w:val="00AE6807"/>
    <w:rsid w:val="00AF51C8"/>
    <w:rsid w:val="00B010A2"/>
    <w:rsid w:val="00B0195B"/>
    <w:rsid w:val="00B05C51"/>
    <w:rsid w:val="00B118EA"/>
    <w:rsid w:val="00B12436"/>
    <w:rsid w:val="00B13224"/>
    <w:rsid w:val="00B17EC8"/>
    <w:rsid w:val="00B23713"/>
    <w:rsid w:val="00B27AAF"/>
    <w:rsid w:val="00B31FBC"/>
    <w:rsid w:val="00B435B5"/>
    <w:rsid w:val="00B45249"/>
    <w:rsid w:val="00B45348"/>
    <w:rsid w:val="00B523E5"/>
    <w:rsid w:val="00B53645"/>
    <w:rsid w:val="00B5397D"/>
    <w:rsid w:val="00B63331"/>
    <w:rsid w:val="00B87B5C"/>
    <w:rsid w:val="00B94938"/>
    <w:rsid w:val="00B94A54"/>
    <w:rsid w:val="00BA0CC8"/>
    <w:rsid w:val="00BA2808"/>
    <w:rsid w:val="00BA3823"/>
    <w:rsid w:val="00BB542C"/>
    <w:rsid w:val="00BC5383"/>
    <w:rsid w:val="00BF1B6F"/>
    <w:rsid w:val="00BF4E99"/>
    <w:rsid w:val="00C1480B"/>
    <w:rsid w:val="00C1643D"/>
    <w:rsid w:val="00C236B1"/>
    <w:rsid w:val="00C302F7"/>
    <w:rsid w:val="00C516AD"/>
    <w:rsid w:val="00C96EE4"/>
    <w:rsid w:val="00CA04E0"/>
    <w:rsid w:val="00CA2A0A"/>
    <w:rsid w:val="00CB53EA"/>
    <w:rsid w:val="00CB6A18"/>
    <w:rsid w:val="00CC0A41"/>
    <w:rsid w:val="00CD7786"/>
    <w:rsid w:val="00D31AB7"/>
    <w:rsid w:val="00D41F5A"/>
    <w:rsid w:val="00D54906"/>
    <w:rsid w:val="00D54FB6"/>
    <w:rsid w:val="00D56A22"/>
    <w:rsid w:val="00D61981"/>
    <w:rsid w:val="00D73DCC"/>
    <w:rsid w:val="00D77B1F"/>
    <w:rsid w:val="00DA1679"/>
    <w:rsid w:val="00DE374A"/>
    <w:rsid w:val="00DE5B9A"/>
    <w:rsid w:val="00DF3EED"/>
    <w:rsid w:val="00E0752C"/>
    <w:rsid w:val="00E22BD3"/>
    <w:rsid w:val="00E22E3B"/>
    <w:rsid w:val="00E23D3A"/>
    <w:rsid w:val="00E31C9D"/>
    <w:rsid w:val="00E437BA"/>
    <w:rsid w:val="00E460A2"/>
    <w:rsid w:val="00E51D92"/>
    <w:rsid w:val="00E61D13"/>
    <w:rsid w:val="00E805BF"/>
    <w:rsid w:val="00E93913"/>
    <w:rsid w:val="00E941A7"/>
    <w:rsid w:val="00E97448"/>
    <w:rsid w:val="00EA14DA"/>
    <w:rsid w:val="00EA277E"/>
    <w:rsid w:val="00EB0EEC"/>
    <w:rsid w:val="00EC4A7F"/>
    <w:rsid w:val="00EC7035"/>
    <w:rsid w:val="00EE0B2D"/>
    <w:rsid w:val="00F20F60"/>
    <w:rsid w:val="00F24691"/>
    <w:rsid w:val="00F36BB7"/>
    <w:rsid w:val="00F50808"/>
    <w:rsid w:val="00F560A9"/>
    <w:rsid w:val="00F567C1"/>
    <w:rsid w:val="00F71655"/>
    <w:rsid w:val="00FA5F63"/>
    <w:rsid w:val="00FB7061"/>
    <w:rsid w:val="00FC66E3"/>
    <w:rsid w:val="00FC723D"/>
    <w:rsid w:val="00FE055D"/>
    <w:rsid w:val="00FE2819"/>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teal"/>
    </o:shapedefaults>
    <o:shapelayout v:ext="edit">
      <o:idmap v:ext="edit" data="2"/>
    </o:shapelayout>
  </w:shapeDefaults>
  <w:decimalSymbol w:val="."/>
  <w:listSeparator w:val=","/>
  <w14:docId w14:val="3F26FF6F"/>
  <w15:docId w15:val="{E25648B4-0FA8-471E-85D6-D7D19AD53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semiHidden/>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attle\Downloads\tf02807179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F5A785021F4A4C89B5A71F339209A8"/>
        <w:category>
          <w:name w:val="General"/>
          <w:gallery w:val="placeholder"/>
        </w:category>
        <w:types>
          <w:type w:val="bbPlcHdr"/>
        </w:types>
        <w:behaviors>
          <w:behavior w:val="content"/>
        </w:behaviors>
        <w:guid w:val="{9278AD28-3BDC-4AA0-9599-BAB71A79D4CD}"/>
      </w:docPartPr>
      <w:docPartBody>
        <w:p w:rsidR="007442DD" w:rsidRDefault="0059247B">
          <w:pPr>
            <w:pStyle w:val="57F5A785021F4A4C89B5A71F339209A8"/>
          </w:pPr>
          <w:r w:rsidRPr="004B5C09">
            <w:t xml:space="preserve">Meeting </w:t>
          </w:r>
          <w:r>
            <w:t>Agenda</w:t>
          </w:r>
        </w:p>
      </w:docPartBody>
    </w:docPart>
    <w:docPart>
      <w:docPartPr>
        <w:name w:val="8EAFD653CA7D47AE881E3EFBA84AE6DB"/>
        <w:category>
          <w:name w:val="General"/>
          <w:gallery w:val="placeholder"/>
        </w:category>
        <w:types>
          <w:type w:val="bbPlcHdr"/>
        </w:types>
        <w:behaviors>
          <w:behavior w:val="content"/>
        </w:behaviors>
        <w:guid w:val="{3E7CA8B2-E120-4EBE-B912-4402FFDE32CF}"/>
      </w:docPartPr>
      <w:docPartBody>
        <w:p w:rsidR="007442DD" w:rsidRDefault="0059247B">
          <w:pPr>
            <w:pStyle w:val="8EAFD653CA7D47AE881E3EFBA84AE6DB"/>
          </w:pPr>
          <w:r w:rsidRPr="00A87891">
            <w:t>Call to order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47B"/>
    <w:rsid w:val="00020B53"/>
    <w:rsid w:val="00135334"/>
    <w:rsid w:val="001578A8"/>
    <w:rsid w:val="0028001E"/>
    <w:rsid w:val="00296DB3"/>
    <w:rsid w:val="002E75E1"/>
    <w:rsid w:val="003548E7"/>
    <w:rsid w:val="00515F8A"/>
    <w:rsid w:val="00570969"/>
    <w:rsid w:val="0059247B"/>
    <w:rsid w:val="00642D6B"/>
    <w:rsid w:val="007442DD"/>
    <w:rsid w:val="0075579A"/>
    <w:rsid w:val="007615F7"/>
    <w:rsid w:val="009166C0"/>
    <w:rsid w:val="00AE6807"/>
    <w:rsid w:val="00B53645"/>
    <w:rsid w:val="00B94938"/>
    <w:rsid w:val="00B9755D"/>
    <w:rsid w:val="00BA3823"/>
    <w:rsid w:val="00D54906"/>
    <w:rsid w:val="00D609B8"/>
    <w:rsid w:val="00E11F09"/>
    <w:rsid w:val="00F70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F5A785021F4A4C89B5A71F339209A8">
    <w:name w:val="57F5A785021F4A4C89B5A71F339209A8"/>
  </w:style>
  <w:style w:type="paragraph" w:customStyle="1" w:styleId="8EAFD653CA7D47AE881E3EFBA84AE6DB">
    <w:name w:val="8EAFD653CA7D47AE881E3EFBA84AE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e8533e6-8143-486e-8911-ac463302209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4781853BD5634BA202A0996C4649C4" ma:contentTypeVersion="16" ma:contentTypeDescription="Create a new document." ma:contentTypeScope="" ma:versionID="9b07ad8016ed2265d8133a2e3f774f8e">
  <xsd:schema xmlns:xsd="http://www.w3.org/2001/XMLSchema" xmlns:xs="http://www.w3.org/2001/XMLSchema" xmlns:p="http://schemas.microsoft.com/office/2006/metadata/properties" xmlns:ns3="94bc4fc4-e0b4-443e-928b-5cfd825e88b2" xmlns:ns4="ce8533e6-8143-486e-8911-ac463302209c" targetNamespace="http://schemas.microsoft.com/office/2006/metadata/properties" ma:root="true" ma:fieldsID="cbbdd09bfe0e7d38a1270b1769ba9c72" ns3:_="" ns4:_="">
    <xsd:import namespace="94bc4fc4-e0b4-443e-928b-5cfd825e88b2"/>
    <xsd:import namespace="ce8533e6-8143-486e-8911-ac46330220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c4fc4-e0b4-443e-928b-5cfd825e88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8533e6-8143-486e-8911-ac46330220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669BC-B5CF-4986-97E4-D31B0ADA0AB1}">
  <ds:schemaRefs>
    <ds:schemaRef ds:uri="http://schemas.microsoft.com/office/2006/metadata/properties"/>
    <ds:schemaRef ds:uri="http://schemas.microsoft.com/office/infopath/2007/PartnerControls"/>
    <ds:schemaRef ds:uri="ce8533e6-8143-486e-8911-ac463302209c"/>
  </ds:schemaRefs>
</ds:datastoreItem>
</file>

<file path=customXml/itemProps2.xml><?xml version="1.0" encoding="utf-8"?>
<ds:datastoreItem xmlns:ds="http://schemas.openxmlformats.org/officeDocument/2006/customXml" ds:itemID="{DCB734E5-DFB5-404E-91DF-DA4164ECAF18}">
  <ds:schemaRefs>
    <ds:schemaRef ds:uri="http://schemas.microsoft.com/sharepoint/v3/contenttype/forms"/>
  </ds:schemaRefs>
</ds:datastoreItem>
</file>

<file path=customXml/itemProps3.xml><?xml version="1.0" encoding="utf-8"?>
<ds:datastoreItem xmlns:ds="http://schemas.openxmlformats.org/officeDocument/2006/customXml" ds:itemID="{E6726C36-964B-4EE9-91AB-EB21A0D49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c4fc4-e0b4-443e-928b-5cfd825e88b2"/>
    <ds:schemaRef ds:uri="ce8533e6-8143-486e-8911-ac4633022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tf02807179_win32</Template>
  <TotalTime>329</TotalTime>
  <Pages>3</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Battle</dc:creator>
  <cp:lastModifiedBy>Sharon Miller</cp:lastModifiedBy>
  <cp:revision>11</cp:revision>
  <cp:lastPrinted>2024-07-25T13:20:00Z</cp:lastPrinted>
  <dcterms:created xsi:type="dcterms:W3CDTF">2025-01-16T19:23:00Z</dcterms:created>
  <dcterms:modified xsi:type="dcterms:W3CDTF">2025-01-31T15:39:00Z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0x010100B74781853BD5634BA202A0996C4649C4</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